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080"/>
        <w:gridCol w:w="1358"/>
        <w:gridCol w:w="1095"/>
        <w:gridCol w:w="4177"/>
        <w:gridCol w:w="4233"/>
        <w:gridCol w:w="2457"/>
      </w:tblGrid>
      <w:tr w:rsidR="008A7126" w14:paraId="5AF789B6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45AA8DCB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B0E846E" w14:textId="77777777"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Clause/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Subclause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36FB4814" w14:textId="77777777"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Paragraph</w:t>
            </w:r>
            <w:r>
              <w:rPr>
                <w:b/>
                <w:sz w:val="16"/>
                <w:szCs w:val="16"/>
              </w:rPr>
              <w:t xml:space="preserve"> #</w:t>
            </w:r>
            <w:r w:rsidRPr="0039563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Figure/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Table/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108F21E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bCs/>
                <w:position w:val="6"/>
                <w:sz w:val="12"/>
              </w:rPr>
            </w:pPr>
            <w:r>
              <w:rPr>
                <w:b/>
                <w:sz w:val="16"/>
              </w:rPr>
              <w:t>Type of comment</w:t>
            </w:r>
            <w:r>
              <w:rPr>
                <w:b/>
                <w:bCs/>
                <w:position w:val="6"/>
                <w:sz w:val="12"/>
              </w:rPr>
              <w:t>1</w:t>
            </w:r>
          </w:p>
          <w:p w14:paraId="2F3D5459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ge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te</w:t>
            </w:r>
            <w:proofErr w:type="spellEnd"/>
            <w:r>
              <w:rPr>
                <w:b/>
                <w:sz w:val="16"/>
              </w:rPr>
              <w:t>, ed)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ED99FF0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DD9B093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 change</w:t>
            </w: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0357D0F2" w14:textId="77FD9AB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Response from JC or </w:t>
            </w:r>
            <w:r w:rsidR="00F4388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G/Plan of Action</w:t>
            </w:r>
          </w:p>
        </w:tc>
      </w:tr>
      <w:tr w:rsidR="008A7126" w14:paraId="1EF71E0D" w14:textId="77777777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56AF4FD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3458100" w14:textId="77777777" w:rsidR="008A7126" w:rsidRPr="00080B2E" w:rsidRDefault="008A7126">
            <w:pPr>
              <w:pStyle w:val="ISOClause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4" w:space="0" w:color="auto"/>
            </w:tcBorders>
          </w:tcPr>
          <w:p w14:paraId="2C72B6D7" w14:textId="77777777"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47DD27C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A4BD6B0" w14:textId="77777777" w:rsidR="008A7126" w:rsidRPr="0093588D" w:rsidRDefault="008A7126" w:rsidP="0093588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A77C5CD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7FEC1539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6A884334" w14:textId="77777777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9489365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04B45C9" w14:textId="77777777" w:rsidR="008A7126" w:rsidRPr="00080B2E" w:rsidRDefault="008A7126">
            <w:pPr>
              <w:pStyle w:val="ISOClause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6" w:space="0" w:color="auto"/>
            </w:tcBorders>
          </w:tcPr>
          <w:p w14:paraId="22C0FD6C" w14:textId="77777777"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0C6E40F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9280CC2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07E4B3D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819380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EFE664C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887251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3A6BF38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6F029557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51282E2E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D80730E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3CA997C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5E6EE2C4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6B29B820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0A75D6E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FB82D6A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27B2F6EE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17B7BD83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EE1524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EADFC05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43A9FBB2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D0BEDA3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A898302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873C668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C8F6617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444C3FD2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C392F5C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8DAAE9D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7869C733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2BBDB9D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1DA82E4E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80520A1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57C1A677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3B1C053D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01BF1D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70DA018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30C3630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CAE672A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BE4F379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95D2FD6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37011E80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40FBF4B5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CE7A649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DE312E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0B587C8A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378C7120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9B8967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97135C3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77284E35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04D3552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D03848D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B00CF11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4914A1B5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0155C8B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1DCA055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7FFB033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7176DC5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78DADEDA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FA44B8D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CF351E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7D99606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2A1A2B2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4E8BE84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85AFD4E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05B4771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7748D04B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F6BB685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245EE1A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6FCC107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60C7BD4C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DEB2FF4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29B5A58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6CE59D0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3FC55B06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41D46B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7EBB2E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09DF90E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374C9543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9B5E75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27919E7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7AE35ADA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7F21564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CF7E717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D693C98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19464187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3921B86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1006EE2E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4EC0F15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F0B978F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1AC2176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30884B7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D82019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36541ABA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732B5C51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736C83C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BAC767E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224AB1AB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268EA432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93DD90C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4BC74C1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CD7F053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7D14D588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1818A2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19E0EC0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67A8BD01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4F67C6B9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B3F8E9B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04EC3A0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58B39981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</w:tbl>
    <w:p w14:paraId="2350C349" w14:textId="77777777" w:rsidR="00AE60D1" w:rsidRDefault="00AE60D1">
      <w:pPr>
        <w:spacing w:line="240" w:lineRule="exact"/>
      </w:pPr>
    </w:p>
    <w:p w14:paraId="6C608B2D" w14:textId="77777777" w:rsidR="00AE60D1" w:rsidRPr="00AE60D1" w:rsidRDefault="00AE60D1" w:rsidP="00AE60D1"/>
    <w:p w14:paraId="4EC83E60" w14:textId="77777777" w:rsidR="00AE60D1" w:rsidRPr="00AE60D1" w:rsidRDefault="00AE60D1" w:rsidP="00AE60D1"/>
    <w:p w14:paraId="730DBA9E" w14:textId="77777777" w:rsidR="00AE60D1" w:rsidRPr="00AE60D1" w:rsidRDefault="00AE60D1" w:rsidP="00AE60D1"/>
    <w:p w14:paraId="70BD461E" w14:textId="77777777" w:rsidR="00AE60D1" w:rsidRPr="00AE60D1" w:rsidRDefault="00AE60D1" w:rsidP="00AE60D1"/>
    <w:p w14:paraId="2837DD84" w14:textId="77777777" w:rsidR="00AE60D1" w:rsidRDefault="00AE60D1" w:rsidP="00AE60D1"/>
    <w:p w14:paraId="0239EB19" w14:textId="77777777" w:rsidR="00A16159" w:rsidRPr="00AE60D1" w:rsidRDefault="00A16159" w:rsidP="00AE60D1"/>
    <w:sectPr w:rsidR="00A16159" w:rsidRPr="00AE60D1" w:rsidSect="00A95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7E67" w14:textId="77777777" w:rsidR="00314348" w:rsidRDefault="00314348">
      <w:r>
        <w:separator/>
      </w:r>
    </w:p>
  </w:endnote>
  <w:endnote w:type="continuationSeparator" w:id="0">
    <w:p w14:paraId="06BDB2B0" w14:textId="77777777" w:rsidR="00314348" w:rsidRDefault="003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58F1" w14:textId="136C8878" w:rsidR="00F4388D" w:rsidRDefault="00F438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C2B00" wp14:editId="152555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114E3" w14:textId="3A8B2A8C" w:rsidR="00F4388D" w:rsidRPr="00F4388D" w:rsidRDefault="00F4388D" w:rsidP="00F438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8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C2B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E0114E3" w14:textId="3A8B2A8C" w:rsidR="00F4388D" w:rsidRPr="00F4388D" w:rsidRDefault="00F4388D" w:rsidP="00F438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38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04AD" w14:textId="4D33F24F" w:rsidR="00A16159" w:rsidRDefault="00F4388D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E3A95F" wp14:editId="3B5582A8">
              <wp:simplePos x="540689" y="706075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F1871" w14:textId="2FF9926D" w:rsidR="00F4388D" w:rsidRPr="00F4388D" w:rsidRDefault="00F4388D" w:rsidP="00F438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8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3A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1F1871" w14:textId="2FF9926D" w:rsidR="00F4388D" w:rsidRPr="00F4388D" w:rsidRDefault="00F4388D" w:rsidP="00F438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38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7126">
      <w:rPr>
        <w:rStyle w:val="PageNumber"/>
        <w:sz w:val="16"/>
      </w:rPr>
      <w:t>1</w:t>
    </w:r>
    <w:r w:rsidR="00A16159">
      <w:rPr>
        <w:rStyle w:val="PageNumber"/>
        <w:b/>
        <w:sz w:val="16"/>
      </w:rPr>
      <w:tab/>
      <w:t>Type of comment: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ge</w:t>
    </w:r>
    <w:proofErr w:type="spellEnd"/>
    <w:r w:rsidR="00A16159">
      <w:rPr>
        <w:rStyle w:val="PageNumber"/>
        <w:bCs/>
        <w:sz w:val="16"/>
      </w:rPr>
      <w:t xml:space="preserve"> = general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te</w:t>
    </w:r>
    <w:proofErr w:type="spellEnd"/>
    <w:r w:rsidR="00A16159">
      <w:rPr>
        <w:rStyle w:val="PageNumber"/>
        <w:bCs/>
        <w:sz w:val="16"/>
      </w:rPr>
      <w:t xml:space="preserve"> = technical 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ed</w:t>
    </w:r>
    <w:r w:rsidR="00A16159">
      <w:rPr>
        <w:rStyle w:val="PageNumber"/>
        <w:bCs/>
        <w:sz w:val="16"/>
      </w:rPr>
      <w:t xml:space="preserve"> = editorial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0E1B" w14:textId="492E8855" w:rsidR="00A16159" w:rsidRDefault="00F4388D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bCs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310610" wp14:editId="42D2C1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A910" w14:textId="6462BD14" w:rsidR="00F4388D" w:rsidRPr="00F4388D" w:rsidRDefault="00F4388D" w:rsidP="00F438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38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10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000A910" w14:textId="6462BD14" w:rsidR="00F4388D" w:rsidRPr="00F4388D" w:rsidRDefault="00F4388D" w:rsidP="00F438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38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159">
      <w:rPr>
        <w:rStyle w:val="PageNumber"/>
        <w:bCs/>
        <w:sz w:val="16"/>
      </w:rPr>
      <w:t>1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MB</w:t>
    </w:r>
    <w:r w:rsidR="00A16159">
      <w:rPr>
        <w:rStyle w:val="PageNumber"/>
        <w:bCs/>
        <w:sz w:val="16"/>
      </w:rPr>
      <w:t xml:space="preserve"> = Member body (enter the ISO 3166 two-letter country code, </w:t>
    </w:r>
    <w:proofErr w:type="gramStart"/>
    <w:r w:rsidR="00A16159">
      <w:rPr>
        <w:rStyle w:val="PageNumber"/>
        <w:bCs/>
        <w:sz w:val="16"/>
      </w:rPr>
      <w:t>e.g.</w:t>
    </w:r>
    <w:proofErr w:type="gramEnd"/>
    <w:r w:rsidR="00A16159">
      <w:rPr>
        <w:rStyle w:val="PageNumber"/>
        <w:bCs/>
        <w:sz w:val="16"/>
      </w:rPr>
      <w:t xml:space="preserve"> CN for China)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**</w:t>
    </w:r>
    <w:r w:rsidR="00A16159">
      <w:rPr>
        <w:rStyle w:val="PageNumber"/>
        <w:bCs/>
        <w:sz w:val="16"/>
      </w:rPr>
      <w:t xml:space="preserve"> = ISO/CS editing unit</w:t>
    </w:r>
  </w:p>
  <w:p w14:paraId="077BDDD4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5F9D473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C580FBA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</w:p>
  <w:p w14:paraId="69602524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BEE8" w14:textId="77777777" w:rsidR="00314348" w:rsidRDefault="00314348">
      <w:r>
        <w:separator/>
      </w:r>
    </w:p>
  </w:footnote>
  <w:footnote w:type="continuationSeparator" w:id="0">
    <w:p w14:paraId="373FC160" w14:textId="77777777" w:rsidR="00314348" w:rsidRDefault="0031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F007" w14:textId="77777777" w:rsidR="00F4388D" w:rsidRDefault="00F43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7E57" w14:textId="77777777" w:rsidR="00D64B8E" w:rsidRDefault="00D64B8E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D64B8E" w14:paraId="5C1258CB" w14:textId="77777777" w:rsidTr="00540E3D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3938CE16" w14:textId="77777777" w:rsidR="00D64B8E" w:rsidRDefault="00D64B8E" w:rsidP="00D64B8E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46ECD8" w14:textId="77777777" w:rsidR="00D64B8E" w:rsidRPr="007C7441" w:rsidRDefault="00D64B8E" w:rsidP="00D64B8E">
          <w:pPr>
            <w:pStyle w:val="ISOChange"/>
            <w:spacing w:before="60" w:after="60"/>
            <w:rPr>
              <w:bCs/>
              <w:szCs w:val="18"/>
            </w:rPr>
          </w:pPr>
          <w:r w:rsidRPr="007C7441">
            <w:rPr>
              <w:bCs/>
              <w:szCs w:val="18"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62F905EA" w14:textId="77777777" w:rsidR="00D64B8E" w:rsidRPr="007C7441" w:rsidRDefault="00D64B8E" w:rsidP="00D64B8E">
          <w:pPr>
            <w:autoSpaceDE w:val="0"/>
            <w:autoSpaceDN w:val="0"/>
            <w:adjustRightInd w:val="0"/>
            <w:jc w:val="left"/>
            <w:rPr>
              <w:rFonts w:cs="Arial"/>
              <w:bCs/>
              <w:sz w:val="18"/>
              <w:szCs w:val="18"/>
            </w:rPr>
          </w:pPr>
          <w:r w:rsidRPr="007C7441">
            <w:rPr>
              <w:rFonts w:cs="Arial"/>
              <w:bCs/>
              <w:sz w:val="18"/>
              <w:szCs w:val="18"/>
            </w:rPr>
            <w:t>Document:</w:t>
          </w:r>
          <w:r w:rsidRPr="007C7441">
            <w:rPr>
              <w:rFonts w:cs="Arial"/>
              <w:b/>
              <w:sz w:val="18"/>
              <w:szCs w:val="18"/>
            </w:rPr>
            <w:t xml:space="preserve"> </w:t>
          </w:r>
        </w:p>
        <w:p w14:paraId="0664CDFC" w14:textId="77777777" w:rsidR="00D64B8E" w:rsidRPr="007C7441" w:rsidRDefault="00D64B8E" w:rsidP="00D64B8E">
          <w:pPr>
            <w:pStyle w:val="ISOSecretObservations"/>
            <w:spacing w:before="60" w:after="60"/>
            <w:rPr>
              <w:rFonts w:cs="Arial"/>
              <w:bCs/>
              <w:szCs w:val="18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43EE635" w14:textId="764D5AAD" w:rsidR="00D64B8E" w:rsidRPr="007C7441" w:rsidRDefault="00D64B8E" w:rsidP="00D64B8E">
          <w:pPr>
            <w:pStyle w:val="ISOSecretObservations"/>
            <w:spacing w:before="60" w:after="60"/>
            <w:rPr>
              <w:bCs/>
              <w:szCs w:val="18"/>
            </w:rPr>
          </w:pPr>
          <w:r>
            <w:rPr>
              <w:bCs/>
              <w:szCs w:val="18"/>
            </w:rPr>
            <w:t>JC</w:t>
          </w:r>
          <w:r w:rsidR="00F4388D">
            <w:rPr>
              <w:bCs/>
              <w:szCs w:val="18"/>
            </w:rPr>
            <w:t xml:space="preserve"> or TG</w:t>
          </w:r>
          <w:r>
            <w:rPr>
              <w:bCs/>
              <w:szCs w:val="18"/>
            </w:rPr>
            <w:t>:</w:t>
          </w:r>
        </w:p>
      </w:tc>
    </w:tr>
  </w:tbl>
  <w:p w14:paraId="46E53FE8" w14:textId="77777777" w:rsidR="00D64B8E" w:rsidRDefault="00D64B8E" w:rsidP="00D64B8E">
    <w:pPr>
      <w:pStyle w:val="Header"/>
    </w:pPr>
  </w:p>
  <w:p w14:paraId="63D19127" w14:textId="77777777" w:rsidR="00EA2485" w:rsidRDefault="00EA2485">
    <w:pPr>
      <w:pStyle w:val="Header"/>
    </w:pPr>
  </w:p>
  <w:p w14:paraId="79BA7841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7ED523B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6F7A613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5AB01AD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C6C390B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1C964E6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5A76EB2" w14:textId="77777777">
      <w:trPr>
        <w:cantSplit/>
        <w:jc w:val="center"/>
      </w:trPr>
      <w:tc>
        <w:tcPr>
          <w:tcW w:w="539" w:type="dxa"/>
        </w:tcPr>
        <w:p w14:paraId="3630B7F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60EC54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FB38F0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68410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3879CA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492104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28865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215A9A1" w14:textId="77777777">
      <w:trPr>
        <w:cantSplit/>
        <w:jc w:val="center"/>
      </w:trPr>
      <w:tc>
        <w:tcPr>
          <w:tcW w:w="539" w:type="dxa"/>
        </w:tcPr>
        <w:p w14:paraId="634E7EA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55E8EC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79889F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21F2880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05840B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4B788B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004C56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4195B95" w14:textId="77777777" w:rsidR="00A16159" w:rsidRDefault="00A16159">
    <w:pPr>
      <w:pStyle w:val="Header"/>
      <w:rPr>
        <w:sz w:val="2"/>
      </w:rPr>
    </w:pPr>
  </w:p>
  <w:p w14:paraId="4BDB31A7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5D8B"/>
    <w:multiLevelType w:val="hybridMultilevel"/>
    <w:tmpl w:val="276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0EBE"/>
    <w:multiLevelType w:val="hybridMultilevel"/>
    <w:tmpl w:val="46D0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C5B"/>
    <w:multiLevelType w:val="hybridMultilevel"/>
    <w:tmpl w:val="BA7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DDE"/>
    <w:multiLevelType w:val="hybridMultilevel"/>
    <w:tmpl w:val="910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A2900"/>
    <w:multiLevelType w:val="hybridMultilevel"/>
    <w:tmpl w:val="1340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0A04"/>
    <w:multiLevelType w:val="hybridMultilevel"/>
    <w:tmpl w:val="C8DC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3E58"/>
    <w:multiLevelType w:val="hybridMultilevel"/>
    <w:tmpl w:val="757C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7A28"/>
    <w:multiLevelType w:val="hybridMultilevel"/>
    <w:tmpl w:val="8FA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03065">
    <w:abstractNumId w:val="4"/>
  </w:num>
  <w:num w:numId="2" w16cid:durableId="1953171379">
    <w:abstractNumId w:val="2"/>
  </w:num>
  <w:num w:numId="3" w16cid:durableId="635570133">
    <w:abstractNumId w:val="6"/>
  </w:num>
  <w:num w:numId="4" w16cid:durableId="500580551">
    <w:abstractNumId w:val="5"/>
  </w:num>
  <w:num w:numId="5" w16cid:durableId="991757712">
    <w:abstractNumId w:val="3"/>
  </w:num>
  <w:num w:numId="6" w16cid:durableId="1136605548">
    <w:abstractNumId w:val="1"/>
  </w:num>
  <w:num w:numId="7" w16cid:durableId="832644860">
    <w:abstractNumId w:val="7"/>
  </w:num>
  <w:num w:numId="8" w16cid:durableId="6705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xMjQ3MLM1NjI2NDEyUdpeDU4uLM/DyQAqNaAOFzT/wsAAAA"/>
    <w:docVar w:name="O974ISO" w:val="-1"/>
  </w:docVars>
  <w:rsids>
    <w:rsidRoot w:val="004C6E8C"/>
    <w:rsid w:val="00007C8D"/>
    <w:rsid w:val="000626B3"/>
    <w:rsid w:val="00080B2E"/>
    <w:rsid w:val="000B1F78"/>
    <w:rsid w:val="000C160F"/>
    <w:rsid w:val="0023334B"/>
    <w:rsid w:val="002548D1"/>
    <w:rsid w:val="00314348"/>
    <w:rsid w:val="00392478"/>
    <w:rsid w:val="00395636"/>
    <w:rsid w:val="0049406D"/>
    <w:rsid w:val="004C6E8C"/>
    <w:rsid w:val="00507799"/>
    <w:rsid w:val="00540C31"/>
    <w:rsid w:val="005C67C6"/>
    <w:rsid w:val="007C7441"/>
    <w:rsid w:val="007E2E99"/>
    <w:rsid w:val="008A7126"/>
    <w:rsid w:val="0093588D"/>
    <w:rsid w:val="00957F0F"/>
    <w:rsid w:val="009D12C7"/>
    <w:rsid w:val="009F4632"/>
    <w:rsid w:val="00A16159"/>
    <w:rsid w:val="00A63938"/>
    <w:rsid w:val="00A64E75"/>
    <w:rsid w:val="00A8437D"/>
    <w:rsid w:val="00A95D35"/>
    <w:rsid w:val="00A978A3"/>
    <w:rsid w:val="00AE60D1"/>
    <w:rsid w:val="00AF7C69"/>
    <w:rsid w:val="00B0714A"/>
    <w:rsid w:val="00BC1DD3"/>
    <w:rsid w:val="00BF6B60"/>
    <w:rsid w:val="00C83C7C"/>
    <w:rsid w:val="00C90982"/>
    <w:rsid w:val="00D64B8E"/>
    <w:rsid w:val="00D74D95"/>
    <w:rsid w:val="00E23D52"/>
    <w:rsid w:val="00EA2485"/>
    <w:rsid w:val="00F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06534B3"/>
  <w15:docId w15:val="{F072A4A8-DF43-4311-846B-35C9943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35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95D35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A95D35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95D35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A95D3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rsid w:val="00A95D35"/>
  </w:style>
  <w:style w:type="paragraph" w:styleId="Footer">
    <w:name w:val="footer"/>
    <w:basedOn w:val="Normal"/>
    <w:semiHidden/>
    <w:rsid w:val="00A95D35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A95D35"/>
    <w:rPr>
      <w:sz w:val="20"/>
    </w:rPr>
  </w:style>
  <w:style w:type="paragraph" w:customStyle="1" w:styleId="ISOCommType">
    <w:name w:val="ISO_Comm_Typ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A95D35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A95D35"/>
    <w:rPr>
      <w:sz w:val="20"/>
    </w:rPr>
  </w:style>
  <w:style w:type="character" w:styleId="FootnoteReference">
    <w:name w:val="footnote reference"/>
    <w:semiHidden/>
    <w:rsid w:val="00A95D35"/>
    <w:rPr>
      <w:vertAlign w:val="superscript"/>
    </w:rPr>
  </w:style>
  <w:style w:type="character" w:customStyle="1" w:styleId="mtequationsection0">
    <w:name w:val="mtequationsection"/>
    <w:basedOn w:val="DefaultParagraphFont"/>
    <w:rsid w:val="00A95D35"/>
  </w:style>
  <w:style w:type="paragraph" w:styleId="ListParagraph">
    <w:name w:val="List Paragraph"/>
    <w:basedOn w:val="Normal"/>
    <w:uiPriority w:val="34"/>
    <w:qFormat/>
    <w:rsid w:val="00080B2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080B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1F7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2485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23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Rachel Brooker</cp:lastModifiedBy>
  <cp:revision>2</cp:revision>
  <cp:lastPrinted>2001-10-25T18:04:00Z</cp:lastPrinted>
  <dcterms:created xsi:type="dcterms:W3CDTF">2024-05-07T13:56:00Z</dcterms:created>
  <dcterms:modified xsi:type="dcterms:W3CDTF">2024-05-07T13:56:00Z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NSF Confidential</vt:lpwstr>
  </property>
  <property fmtid="{D5CDD505-2E9C-101B-9397-08002B2CF9AE}" pid="6" name="MSIP_Label_26b518dc-1afa-45e0-aaef-f556f62dbfcd_Enabled">
    <vt:lpwstr>true</vt:lpwstr>
  </property>
  <property fmtid="{D5CDD505-2E9C-101B-9397-08002B2CF9AE}" pid="7" name="MSIP_Label_26b518dc-1afa-45e0-aaef-f556f62dbfcd_SetDate">
    <vt:lpwstr>2024-05-07T13:55:34Z</vt:lpwstr>
  </property>
  <property fmtid="{D5CDD505-2E9C-101B-9397-08002B2CF9AE}" pid="8" name="MSIP_Label_26b518dc-1afa-45e0-aaef-f556f62dbfcd_Method">
    <vt:lpwstr>Standard</vt:lpwstr>
  </property>
  <property fmtid="{D5CDD505-2E9C-101B-9397-08002B2CF9AE}" pid="9" name="MSIP_Label_26b518dc-1afa-45e0-aaef-f556f62dbfcd_Name">
    <vt:lpwstr>All-Audiences_Confidential-PROD</vt:lpwstr>
  </property>
  <property fmtid="{D5CDD505-2E9C-101B-9397-08002B2CF9AE}" pid="10" name="MSIP_Label_26b518dc-1afa-45e0-aaef-f556f62dbfcd_SiteId">
    <vt:lpwstr>400696bb-3ef5-44ed-b838-ceb5afd17d90</vt:lpwstr>
  </property>
  <property fmtid="{D5CDD505-2E9C-101B-9397-08002B2CF9AE}" pid="11" name="MSIP_Label_26b518dc-1afa-45e0-aaef-f556f62dbfcd_ActionId">
    <vt:lpwstr>c663903d-4bdd-46f0-a189-af323f74fbf4</vt:lpwstr>
  </property>
  <property fmtid="{D5CDD505-2E9C-101B-9397-08002B2CF9AE}" pid="12" name="MSIP_Label_26b518dc-1afa-45e0-aaef-f556f62dbfcd_ContentBits">
    <vt:lpwstr>2</vt:lpwstr>
  </property>
</Properties>
</file>